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7E021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840" w:rightChars="400"/>
        <w:jc w:val="both"/>
        <w:rPr>
          <w:rFonts w:hint="default" w:ascii="黑体" w:hAnsi="宋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黑体"/>
          <w:color w:val="000000"/>
          <w:kern w:val="2"/>
          <w:sz w:val="32"/>
          <w:szCs w:val="32"/>
          <w:lang w:eastAsia="zh-CN" w:bidi="ar"/>
        </w:rPr>
        <w:t>1</w:t>
      </w:r>
    </w:p>
    <w:p w14:paraId="38DE991A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山东省2026年普通高校体育类专业统一</w:t>
      </w:r>
    </w:p>
    <w:p w14:paraId="48DB268C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测试编场时间安排表</w:t>
      </w:r>
    </w:p>
    <w:p w14:paraId="779C548E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1960" w:firstLineChars="700"/>
        <w:jc w:val="right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括号内数字为测试批次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949"/>
      </w:tblGrid>
      <w:tr w14:paraId="47AB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0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9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测试项目</w:t>
            </w:r>
          </w:p>
        </w:tc>
      </w:tr>
      <w:tr w14:paraId="0D9A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3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4月8日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3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200米（1）、篮球（1）、标枪（1）、跳高（1）、三级跳远（1）、健美操（1）、铁饼（1）</w:t>
            </w:r>
          </w:p>
        </w:tc>
      </w:tr>
      <w:tr w14:paraId="3CFE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E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4月9日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4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200米（2）、排球（2）、健美操（2）、跳远（2）</w:t>
            </w:r>
          </w:p>
        </w:tc>
      </w:tr>
      <w:tr w14:paraId="2013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3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4月10日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2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3项基本素质测试（1）</w:t>
            </w:r>
          </w:p>
        </w:tc>
      </w:tr>
      <w:tr w14:paraId="616E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E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4月11日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0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3项基本素质测试（2）</w:t>
            </w:r>
          </w:p>
        </w:tc>
      </w:tr>
      <w:tr w14:paraId="6FF5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3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4月12日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4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200米（3）、排球（3）、乒乓球（3）、体操（3）、武术（3）、铅球（3）、女子100米栏（3）</w:t>
            </w:r>
          </w:p>
        </w:tc>
      </w:tr>
      <w:tr w14:paraId="7F5E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C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4月13日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6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排球（4）、足球（4）、乒乓球（4）、体操（4）、武术（4）、400米（4）</w:t>
            </w:r>
          </w:p>
        </w:tc>
      </w:tr>
      <w:tr w14:paraId="22BF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D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4月14日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2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3项基本素质测试（3）、体操（5）、武术（5）</w:t>
            </w:r>
          </w:p>
        </w:tc>
      </w:tr>
      <w:tr w14:paraId="252A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1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4月15日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B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3项基本素质测试（4）</w:t>
            </w:r>
          </w:p>
        </w:tc>
      </w:tr>
      <w:tr w14:paraId="700A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1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4月16日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3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3项基本素质测试（5）、400米（6）、排球（6）、足球（6）、乒乓球（6）、 体操（6）、武术（6）</w:t>
            </w:r>
          </w:p>
        </w:tc>
      </w:tr>
      <w:tr w14:paraId="1A7D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2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4月17日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0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400米（7）、排球（7）、足球（7）、乒乓球（7）、体操（7）、武术（7）、800米（7）、1500米（7）、男子110米栏（7）、铅球（7）</w:t>
            </w:r>
          </w:p>
        </w:tc>
      </w:tr>
      <w:tr w14:paraId="08C1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7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4月18日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D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3项基本素质测试（6）</w:t>
            </w:r>
          </w:p>
        </w:tc>
      </w:tr>
      <w:tr w14:paraId="4696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E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4月19日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7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3项基本素质测试（7）</w:t>
            </w:r>
          </w:p>
        </w:tc>
      </w:tr>
    </w:tbl>
    <w:p w14:paraId="05C32BA1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  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formProt w:val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7DE65A-D70A-4AA2-B490-E5091A565E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A23EA35-4025-4224-B849-7DAA8ABE0B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2DAC87-936D-4887-ADFF-86F53A7AA8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22B25">
    <w:pPr>
      <w:pStyle w:val="3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18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 w14:paraId="20DFABD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DD430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406C1AE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B891A">
    <w:pPr>
      <w:pStyle w:val="3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 w14:paraId="3AD418A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TFmNDk5NTYyMzAxZTIzMTQ5ZDhhNjExNzM1N2YifQ=="/>
  </w:docVars>
  <w:rsids>
    <w:rsidRoot w:val="18BF1E6E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2BE7D5B"/>
    <w:rsid w:val="030C16D4"/>
    <w:rsid w:val="039C50CC"/>
    <w:rsid w:val="04970533"/>
    <w:rsid w:val="04F82B4C"/>
    <w:rsid w:val="06F927FE"/>
    <w:rsid w:val="08781091"/>
    <w:rsid w:val="0D19321F"/>
    <w:rsid w:val="0DFB4063"/>
    <w:rsid w:val="0E44681E"/>
    <w:rsid w:val="0F653397"/>
    <w:rsid w:val="15E9480A"/>
    <w:rsid w:val="18BF1E6E"/>
    <w:rsid w:val="19E90A8E"/>
    <w:rsid w:val="244314AA"/>
    <w:rsid w:val="28AB33BA"/>
    <w:rsid w:val="2AF4778E"/>
    <w:rsid w:val="2C5B5732"/>
    <w:rsid w:val="2E665EAE"/>
    <w:rsid w:val="316245A4"/>
    <w:rsid w:val="318B4446"/>
    <w:rsid w:val="35DACD4A"/>
    <w:rsid w:val="367D4C50"/>
    <w:rsid w:val="36EB413B"/>
    <w:rsid w:val="372C8E1C"/>
    <w:rsid w:val="37697EA3"/>
    <w:rsid w:val="39722AFA"/>
    <w:rsid w:val="39F04237"/>
    <w:rsid w:val="3E6F38A3"/>
    <w:rsid w:val="3EE447C2"/>
    <w:rsid w:val="3EFA68C1"/>
    <w:rsid w:val="4B1B3674"/>
    <w:rsid w:val="4C474256"/>
    <w:rsid w:val="4C9D782D"/>
    <w:rsid w:val="52793B9B"/>
    <w:rsid w:val="535765B6"/>
    <w:rsid w:val="546E1AAF"/>
    <w:rsid w:val="55CA0F67"/>
    <w:rsid w:val="55D342C0"/>
    <w:rsid w:val="5BF16E3D"/>
    <w:rsid w:val="5D855952"/>
    <w:rsid w:val="5DAF0A54"/>
    <w:rsid w:val="5FDC39ED"/>
    <w:rsid w:val="60026DF2"/>
    <w:rsid w:val="63BD210C"/>
    <w:rsid w:val="63FB36A0"/>
    <w:rsid w:val="64740A1C"/>
    <w:rsid w:val="66AD7E62"/>
    <w:rsid w:val="674E7656"/>
    <w:rsid w:val="67FC352D"/>
    <w:rsid w:val="6C661592"/>
    <w:rsid w:val="6FFE1C30"/>
    <w:rsid w:val="6FFE5698"/>
    <w:rsid w:val="73832A2A"/>
    <w:rsid w:val="745962A5"/>
    <w:rsid w:val="77AA5F18"/>
    <w:rsid w:val="7AAA4D40"/>
    <w:rsid w:val="7AFA0589"/>
    <w:rsid w:val="7D79DE5A"/>
    <w:rsid w:val="7DE557A6"/>
    <w:rsid w:val="7EEF285E"/>
    <w:rsid w:val="7F9C18FF"/>
    <w:rsid w:val="7FAF0E73"/>
    <w:rsid w:val="7FFBB4AE"/>
    <w:rsid w:val="AFEF06AF"/>
    <w:rsid w:val="B7DF28AF"/>
    <w:rsid w:val="CFFF197D"/>
    <w:rsid w:val="D68B536E"/>
    <w:rsid w:val="DFFBAB34"/>
    <w:rsid w:val="DFFDC5B1"/>
    <w:rsid w:val="E76ED344"/>
    <w:rsid w:val="EAFEBE95"/>
    <w:rsid w:val="EB5E3F88"/>
    <w:rsid w:val="F3FDA6F8"/>
    <w:rsid w:val="F4C611EB"/>
    <w:rsid w:val="F7F316F9"/>
    <w:rsid w:val="FACA9609"/>
    <w:rsid w:val="FD3DB783"/>
    <w:rsid w:val="FD4AE4F9"/>
    <w:rsid w:val="FDBF13C8"/>
    <w:rsid w:val="FEF8C0A9"/>
    <w:rsid w:val="FF7B8638"/>
    <w:rsid w:val="FFAF1315"/>
    <w:rsid w:val="FFEF9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 w:line="240" w:lineRule="auto"/>
      <w:jc w:val="left"/>
    </w:pPr>
    <w:rPr>
      <w:rFonts w:hint="eastAsia" w:ascii="宋体" w:hAnsi="宋体" w:eastAsia="等线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2972857740\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2c795c20-2264-4c68-8e3a-44b59649d984</errorID>
      <errorWord>《山东省教育厅关于做好山东省2025年普通高校体育类专业招生有关工作的通知》，</errorWord>
      <group>L1_AI</group>
      <groupName>深度校对</groupName>
      <ability>L2_AI_Punc</ability>
      <abilityName>标点纠错</abilityName>
      <candidateList>
        <item>“山东省教育厅关于做好山东省2025年普通高校体育类专业招生有关工作的通知”</item>
      </candidateList>
      <explain/>
      <paraID>1E7289FE</paraID>
      <start>5</start>
      <end>44</end>
      <status>ignored</status>
      <modifiedWord/>
      <trackRevisions>false</trackRevisions>
    </reviewItem>
    <reviewItem>
      <errorID>56349ca6-3e2e-43d3-a1a8-7f442bc3e693</errorID>
      <errorWord>《</errorWord>
      <group>L1_AI</group>
      <groupName>深度校对</groupName>
      <ability>L2_AI_Punc</ability>
      <abilityName>标点纠错</abilityName>
      <candidateList>
        <item>“</item>
      </candidateList>
      <explain/>
      <paraID>1E7289FE</paraID>
      <start>46</start>
      <end>47</end>
      <status>ignored</status>
      <modifiedWord/>
      <trackRevisions>false</trackRevisions>
    </reviewItem>
    <reviewItem>
      <errorID>1da7b6d4-7b8e-42be-9aa9-5954d56d3f20</errorID>
      <errorWord>〈山东省2026年普通高等学校体育类专业招生工作实施方案〉</errorWord>
      <group>L1_AI</group>
      <groupName>深度校对</groupName>
      <ability>L2_AI_Punc</ability>
      <abilityName>标点纠错</abilityName>
      <candidateList>
        <item>《山东省2026年普通高等学校体育类专业招生工作实施方案》</item>
      </candidateList>
      <explain/>
      <paraID>1E7289FE</paraID>
      <start>57</start>
      <end>86</end>
      <status>ignored</status>
      <modifiedWord/>
      <trackRevisions>false</trackRevisions>
    </reviewItem>
    <reviewItem>
      <errorID>2f8b4268-d55c-4a6a-93d9-f084cfcd3b8c</errorID>
      <errorWord>》</errorWord>
      <group>L1_AI</group>
      <groupName>深度校对</groupName>
      <ability>L2_AI_Punc</ability>
      <abilityName>标点纠错</abilityName>
      <candidateList>
        <item>”</item>
      </candidateList>
      <explain/>
      <paraID>1E7289FE</paraID>
      <start>89</start>
      <end>90</end>
      <status>ignored</status>
      <modifiedWord/>
      <trackRevisions>false</trackRevisions>
    </reviewItem>
    <reviewItem>
      <errorID>673c1ceb-3e56-42a5-8cdf-5efb9e4ef8ab</errorID>
      <errorWord>《</errorWord>
      <group>L1_AI</group>
      <groupName>深度校对</groupName>
      <ability>L2_AI_Punc</ability>
      <abilityName>标点纠错</abilityName>
      <candidateList>
        <item>“</item>
      </candidateList>
      <explain/>
      <paraID>3F0287F6</paraID>
      <start>5</start>
      <end>6</end>
      <status>ignored</status>
      <modifiedWord/>
      <trackRevisions>false</trackRevisions>
    </reviewItem>
    <reviewItem>
      <errorID>d7319867-3b9e-4a2a-ad7f-4b31d90e4b89</errorID>
      <errorWord>〈山东省2026年普通高校招生体育类专业统一测试考务实施细则〉</errorWord>
      <group>L1_AI</group>
      <groupName>深度校对</groupName>
      <ability>L2_AI_Punc</ability>
      <abilityName>标点纠错</abilityName>
      <candidateList>
        <item>《山东省2026年普通高校招生体育类专业统一测试考务实施细则》</item>
      </candidateList>
      <explain/>
      <paraID>3F0287F6</paraID>
      <start>20</start>
      <end>51</end>
      <status>ignored</status>
      <modifiedWord/>
      <trackRevisions>false</trackRevisions>
    </reviewItem>
    <reviewItem>
      <errorID>2a30df66-338c-4530-b68e-30c817897b0e</errorID>
      <errorWord>》</errorWord>
      <group>L1_AI</group>
      <groupName>深度校对</groupName>
      <ability>L2_AI_Punc</ability>
      <abilityName>标点纠错</abilityName>
      <candidateList>
        <item>”</item>
      </candidateList>
      <explain/>
      <paraID>3F0287F6</paraID>
      <start>54</start>
      <end>55</end>
      <status>ignored</status>
      <modifiedWord/>
      <trackRevisions>false</trackRevisions>
    </reviewItem>
    <reviewItem>
      <errorID>dacd6959-6093-406f-810a-2b09e04309d4</errorID>
      <errorWord>《教育部关于做好2026年普通高校招生工作的通知》</errorWord>
      <group>L1_AI</group>
      <groupName>深度校对</groupName>
      <ability>L2_AI_Punc</ability>
      <abilityName>标点纠错</abilityName>
      <candidateList>
        <item>“教育部关于做好2026年普通高校招生工作的通知”</item>
      </candidateList>
      <explain/>
      <paraID>475DB13A</paraID>
      <start>31</start>
      <end>57</end>
      <status>ignored</status>
      <modifiedWord/>
      <trackRevisions>false</trackRevisions>
    </reviewItem>
    <reviewItem>
      <errorID>3163b1f3-b418-424d-a94b-e502c88fff52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475DB13A</paraID>
      <start>68</start>
      <end>69</end>
      <status>ignored</status>
      <modifiedWord/>
      <trackRevisions>false</trackRevisions>
    </reviewItem>
    <reviewItem>
      <errorID>0c6a9308-f041-414f-b783-931c57e1eb99</errorID>
      <errorWord>.</errorWord>
      <group>L1_Punc</group>
      <groupName>标点问题</groupName>
      <ability>L2_Punc</ability>
      <abilityName>标点符号检查</abilityName>
      <candidateList/>
      <explain/>
      <paraID>61C0AD3A</paraID>
      <start>1</start>
      <end>2</end>
      <status>ignored</status>
      <modifiedWord/>
      <trackRevisions>false</trackRevisions>
    </reviewItem>
    <reviewItem>
      <errorID>5eec8b11-e96e-437c-bddd-1cb2cbc3d5e8</errorID>
      <errorWord>装作</errorWord>
      <group>L1_Word</group>
      <groupName>字词问题</groupName>
      <ability>L2_Typo</ability>
      <abilityName>字词错误</abilityName>
      <candidateList>
        <item>装做</item>
      </candidateList>
      <explain/>
      <paraID>3995A85B</paraID>
      <start>146</start>
      <end>148</end>
      <status>ignored</status>
      <modifiedWord/>
      <trackRevisions>false</trackRevisions>
    </reviewItem>
    <reviewItem>
      <errorID>7d1ac207-de67-4e65-8797-a3a24f467db1</errorID>
      <errorWord>带其它</errorWord>
      <group>L1_Word</group>
      <groupName>字词问题</groupName>
      <ability>L2_Alias</ability>
      <abilityName>也作/曾用词</abilityName>
      <candidateList>
        <item>带其他</item>
      </candidateList>
      <explain>词汇[带其它]为不规范表述或旧称，其规范书面表述为[带其他]。</explain>
      <paraID>6518B1F1</paraID>
      <start>44</start>
      <end>47</end>
      <status>ignored</status>
      <modifiedWord/>
      <trackRevisions>false</trackRevisions>
    </reviewItem>
    <reviewItem>
      <errorID>88b06643-f7a7-405f-9a9d-bd7bcd417a3d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665F4857</paraID>
      <start>17</start>
      <end>18</end>
      <status>ignored</status>
      <modifiedWord/>
      <trackRevisions>false</trackRevisions>
    </reviewItem>
    <reviewItem>
      <errorID>98bc07de-83f4-488e-88b0-b66c2802c646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7049DE2D</paraID>
      <start>164</start>
      <end>166</end>
      <status>ignored</status>
      <modifiedWord/>
      <trackRevisions>false</trackRevisions>
    </reviewItem>
    <reviewItem>
      <errorID>50ff5069-2745-4006-99cf-3be38cba18c4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7E7DEED1</paraID>
      <start>131</start>
      <end>134</end>
      <status>ignored</status>
      <modifiedWord/>
      <trackRevisions>false</trackRevisions>
    </reviewItem>
    <reviewItem>
      <errorID>173498bd-0a54-43df-93c9-cbe3daebe8bd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7E7DEED1</paraID>
      <start>174</start>
      <end>177</end>
      <status>ignored</status>
      <modifiedWord/>
      <trackRevisions>false</trackRevisions>
    </reviewItem>
    <reviewItem>
      <errorID>571277a1-3f5f-409c-8954-4986b6b1484b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7E7DEED1</paraID>
      <start>187</start>
      <end>190</end>
      <status>ignored</status>
      <modifiedWord/>
      <trackRevisions>false</trackRevisions>
    </reviewItem>
    <reviewItem>
      <errorID>26d2cfd5-a2db-4865-8bd9-0b50f2f00d25</errorID>
      <errorWord>楚</errorWord>
      <group>L1_Word</group>
      <groupName>字词问题</groupName>
      <ability>L2_Typo</ability>
      <abilityName>字词错误</abilityName>
      <candidateList>
        <item>楚地</item>
      </candidateList>
      <explain/>
      <paraID>7E7DEED1</paraID>
      <start>236</start>
      <end>237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03fefa5-4ad2-45af-93c2-1c1fb23d6f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4610</Words>
  <Characters>4771</Characters>
  <Lines>1</Lines>
  <Paragraphs>1</Paragraphs>
  <TotalTime>46</TotalTime>
  <ScaleCrop>false</ScaleCrop>
  <LinksUpToDate>false</LinksUpToDate>
  <CharactersWithSpaces>4837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2025-04-01T16:41:00Z</dcterms:created>
  <dc:creator>文印1</dc:creator>
  <cp:lastModifiedBy>shijing</cp:lastModifiedBy>
  <cp:lastPrinted>2026-03-31T12:43:00Z</cp:lastPrinted>
  <dcterms:modified xsi:type="dcterms:W3CDTF">2026-03-31T13:10:37Z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419BDD65DC09421489B4488811EC28A7_13</vt:lpwstr>
  </property>
  <property fmtid="{D5CDD505-2E9C-101B-9397-08002B2CF9AE}" pid="4" name="KSOTemplateDocerSaveRecord">
    <vt:lpwstr>eyJoZGlkIjoiMTlmZWJhZjYzMjVkYTBiODc4NzY4NzMwNThjYWIzMDciLCJ1c2VySWQiOiIxMTQzMDM0MjY1In0=</vt:lpwstr>
  </property>
</Properties>
</file>