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00" w:lineRule="exact"/>
        <w:ind w:firstLine="2860" w:firstLineChars="65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2018年定向招录培养</w:t>
      </w:r>
    </w:p>
    <w:p>
      <w:pPr>
        <w:spacing w:line="500" w:lineRule="exact"/>
        <w:ind w:firstLine="1100" w:firstLineChars="25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侦查学专业（维语方向）人才政治考察表</w:t>
      </w:r>
    </w:p>
    <w:tbl>
      <w:tblPr>
        <w:tblStyle w:val="10"/>
        <w:tblW w:w="102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2"/>
        <w:gridCol w:w="1540"/>
        <w:gridCol w:w="500"/>
        <w:gridCol w:w="858"/>
        <w:gridCol w:w="1413"/>
        <w:gridCol w:w="1204"/>
        <w:gridCol w:w="966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8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考生基本信息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  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曾用名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  别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民  族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籍  贯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婚姻状况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宗教信仰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通讯地址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户籍所在地</w:t>
            </w:r>
          </w:p>
        </w:tc>
        <w:tc>
          <w:tcPr>
            <w:tcW w:w="802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省（区、市）/         地（市、州）/       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经常居住地</w:t>
            </w:r>
          </w:p>
        </w:tc>
        <w:tc>
          <w:tcPr>
            <w:tcW w:w="802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省（区、市）/         地（市、州）/       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考生经历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起止时间</w:t>
            </w:r>
          </w:p>
        </w:tc>
        <w:tc>
          <w:tcPr>
            <w:tcW w:w="5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就读学校（或工作单位）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年  月至    年  月</w:t>
            </w:r>
          </w:p>
        </w:tc>
        <w:tc>
          <w:tcPr>
            <w:tcW w:w="5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年  月至    年  月</w:t>
            </w:r>
          </w:p>
        </w:tc>
        <w:tc>
          <w:tcPr>
            <w:tcW w:w="5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年  月至    年  月</w:t>
            </w:r>
          </w:p>
        </w:tc>
        <w:tc>
          <w:tcPr>
            <w:tcW w:w="5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年  月至    年  月</w:t>
            </w:r>
          </w:p>
        </w:tc>
        <w:tc>
          <w:tcPr>
            <w:tcW w:w="5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年  月至    年  月</w:t>
            </w:r>
          </w:p>
        </w:tc>
        <w:tc>
          <w:tcPr>
            <w:tcW w:w="5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4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说明：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经历从小学起填报。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家庭成员信息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  名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与本人关系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4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说明：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家庭成员指父母、未婚兄弟姐妹，请勿漏填、误填。若为在读、未就业或已故人员，请在“工作单位及职务”栏中填报就读学校、家庭住址或亡故情况。</w:t>
            </w:r>
          </w:p>
        </w:tc>
      </w:tr>
    </w:tbl>
    <w:p>
      <w:pPr>
        <w:spacing w:line="240" w:lineRule="exact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100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300"/>
        <w:gridCol w:w="1741"/>
        <w:gridCol w:w="2410"/>
        <w:gridCol w:w="1849"/>
        <w:gridCol w:w="19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主要社会关系信息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2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黑体" w:hAnsi="黑体" w:eastAsia="黑体"/>
              </w:rPr>
              <w:t>说明：</w:t>
            </w:r>
            <w:r>
              <w:rPr>
                <w:rFonts w:hint="eastAsia" w:ascii="仿宋_GB2312" w:eastAsia="仿宋_GB2312"/>
              </w:rPr>
              <w:t>主要社会关系指祖父母、外祖父母、已婚兄弟姐妹，请勿漏填、误填。若为在读、未就业或已故人员，请在“工作单位及职务”栏中填报就读学校、家庭住址或亡故情况。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考生表现情况</w:t>
            </w: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曾因犯罪受到刑事处罚或者触犯刑法被免予刑事处罚，或者曾被劳动教养、收容教养或者收容教育。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曾受过开除团籍或者开除学籍处分。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曾在国家法定考试中被认定有舞弊等严重违纪违规行为。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曾有泄露国家秘密，或者有危害国家安全、荣誉和利益的行为。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曾组织、参加、支持暴力恐怖、民族分裂、宗教极端、邪教、黑社会性质等非法组织，或者参与相关活动。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曾组织、参加、支持非法集会、游行、示威等活动。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曾组织、参加反对党的理论和路线方针政策的网络论坛、群组、直播等活动。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曾通过网络组党结社，参与或动员不法串联、联署、集会等网上非法活动。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曾编造、散布违反国家法律法规的信息、有害信息，或者参加国家禁止的政治性组织等。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曾组织、参与或者支持色情、吸毒、赌博、迷信等活动。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曾因结伙斗殴、盗窃、诈骗、哄抢、抢夺、敲诈勒索等行为，受到行政拘留处罚。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已取得或者正在申请国（境）外永久居留权、长期居留许可。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line="240" w:lineRule="exact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101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7460"/>
        <w:gridCol w:w="18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考生表现情况</w:t>
            </w: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个人档案中表明出生日期、入党（团）时间、学历、经历等重要材料缺失，且在规定期限内，因考察对象个人原因无法补齐或者涉嫌涂改造假无法有效认定。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严重违反社会公德、家庭美德；政治品德不良，社会责任感和为人民服务意识较差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不具有中共党员或共青团员身份，且已加入其它政治性团体或组织。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  <w:r>
              <w:t xml:space="preserve">16 </w:t>
            </w:r>
            <w:r>
              <w:rPr>
                <w:rFonts w:hint="eastAsia" w:ascii="仿宋_GB2312" w:eastAsia="仿宋_GB2312"/>
              </w:rPr>
              <w:t>周岁以后因私赴国（境）外留学、工作、生活且连续驻留</w:t>
            </w:r>
            <w:r>
              <w:t xml:space="preserve"> 6 </w:t>
            </w:r>
            <w:r>
              <w:rPr>
                <w:rFonts w:hint="eastAsia" w:ascii="仿宋_GB2312" w:eastAsia="仿宋_GB2312"/>
              </w:rPr>
              <w:t>个月以上；或者曾在国（境）外留学、工作、生活，对其经历和政治表现难以进行政治考察。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曾组织、参加、支持有害气功组织或者宗教非法活动。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信仰宗教或经常参与宗教活动。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与国（境）外政治背景复杂的组织或者人员关系密切，政治上可疑，被有关部门记录在案。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有省级以上公安机关确定的不宜定向招录培养的其他情形。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主要社会关系表现情况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>考生家庭成员及</w:t>
            </w: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曾有危害国家安全、荣誉和利益的行为。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曾因故意杀人、故意伤害致人重伤或者死亡、强奸、抢劫、贩卖毒品、放火、爆炸、投放危险物质罪等社会影响恶劣的严重刑事犯罪，或者贪污贿赂犯罪，受到刑事处罚。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涉嫌社会影响恶劣的严重刑事犯罪正被侦查、起诉、审判。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曾组织、参加、支持暴力恐怖、民族分裂、宗教极端、邪教、黑社会性质的组织，或者参加相关活动。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曾组织、参加、支持有害气功组织或者宗教非法活动。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曾受过开除党籍、军籍、公职处分。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涉嫌严重违纪正在被调查处理。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被列为影响国家安全重点管控人员。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曾在国（境）内外从事反对、攻击党和国家或者颠覆我国政权活动。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曾因故意或重大过失犯罪受过刑事处罚。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有精神分裂症等精神疾病遗传史。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考生父母已取得或正在申请外国国籍或者国（境）外永久居留权、长期居留许可。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有省级以上公安机关确定的不宜定向招录培养的其他情形。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□ 有  □ 无</w:t>
            </w:r>
          </w:p>
        </w:tc>
      </w:tr>
    </w:tbl>
    <w:p>
      <w:pPr>
        <w:spacing w:line="240" w:lineRule="exact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105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4173"/>
        <w:gridCol w:w="3612"/>
        <w:gridCol w:w="19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  <w:tc>
          <w:tcPr>
            <w:tcW w:w="9703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政治考察意见</w:t>
            </w:r>
          </w:p>
        </w:tc>
        <w:tc>
          <w:tcPr>
            <w:tcW w:w="9703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政治考察意见： □ 合格   □ 不合格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考察实施机关负责人（签名）：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考察实施人员（签名）：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考察实施机关（签章）：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78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联系电话：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政治考察审核意见</w:t>
            </w:r>
          </w:p>
        </w:tc>
        <w:tc>
          <w:tcPr>
            <w:tcW w:w="970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政治考察审核意见： 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负责人（签名）：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□ 合格   □ 不合格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考察审核机关（签章）：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政治考察结论</w:t>
            </w:r>
          </w:p>
        </w:tc>
        <w:tc>
          <w:tcPr>
            <w:tcW w:w="970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政治考察结论： 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负责人（签名）：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□ 合格   □ 不合格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省级公安机关政工部门（签章）：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　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 xml:space="preserve"> 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97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宋体"/>
                <w:sz w:val="24"/>
              </w:rPr>
            </w:pPr>
          </w:p>
        </w:tc>
      </w:tr>
    </w:tbl>
    <w:p>
      <w:pPr>
        <w:spacing w:line="500" w:lineRule="exact"/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A"/>
    <w:rsid w:val="00071944"/>
    <w:rsid w:val="00086A85"/>
    <w:rsid w:val="000F18DA"/>
    <w:rsid w:val="0014707F"/>
    <w:rsid w:val="001B01C5"/>
    <w:rsid w:val="001E19D8"/>
    <w:rsid w:val="00244F74"/>
    <w:rsid w:val="00250AFC"/>
    <w:rsid w:val="00282C00"/>
    <w:rsid w:val="002B37B2"/>
    <w:rsid w:val="002D008C"/>
    <w:rsid w:val="002E74E7"/>
    <w:rsid w:val="003135DE"/>
    <w:rsid w:val="003A2CAD"/>
    <w:rsid w:val="003C13D8"/>
    <w:rsid w:val="004101CE"/>
    <w:rsid w:val="00435E30"/>
    <w:rsid w:val="004667B7"/>
    <w:rsid w:val="00481608"/>
    <w:rsid w:val="004F48DD"/>
    <w:rsid w:val="00501E12"/>
    <w:rsid w:val="005039A2"/>
    <w:rsid w:val="00557F8D"/>
    <w:rsid w:val="0058315D"/>
    <w:rsid w:val="005C4BCC"/>
    <w:rsid w:val="005E7B50"/>
    <w:rsid w:val="00644798"/>
    <w:rsid w:val="0064734C"/>
    <w:rsid w:val="006A48AE"/>
    <w:rsid w:val="00712272"/>
    <w:rsid w:val="007229A4"/>
    <w:rsid w:val="0075401E"/>
    <w:rsid w:val="007700B3"/>
    <w:rsid w:val="00782478"/>
    <w:rsid w:val="007921D5"/>
    <w:rsid w:val="007B1945"/>
    <w:rsid w:val="007C6259"/>
    <w:rsid w:val="007D62F5"/>
    <w:rsid w:val="00845899"/>
    <w:rsid w:val="009018FE"/>
    <w:rsid w:val="00915A77"/>
    <w:rsid w:val="0091779B"/>
    <w:rsid w:val="009A5D98"/>
    <w:rsid w:val="00A3694B"/>
    <w:rsid w:val="00AE58E1"/>
    <w:rsid w:val="00AE6201"/>
    <w:rsid w:val="00B044A2"/>
    <w:rsid w:val="00B319BE"/>
    <w:rsid w:val="00B724BA"/>
    <w:rsid w:val="00BF683F"/>
    <w:rsid w:val="00C65D02"/>
    <w:rsid w:val="00CF41BB"/>
    <w:rsid w:val="00CF6215"/>
    <w:rsid w:val="00D53EAD"/>
    <w:rsid w:val="00DA0F50"/>
    <w:rsid w:val="00E067F1"/>
    <w:rsid w:val="00EE2795"/>
    <w:rsid w:val="00EE3D1B"/>
    <w:rsid w:val="00EE7400"/>
    <w:rsid w:val="00F15E6F"/>
    <w:rsid w:val="00F45827"/>
    <w:rsid w:val="00FE4FCE"/>
    <w:rsid w:val="7985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纯文本 字符1"/>
    <w:semiHidden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Company>sdjy</Company>
  <Pages>4</Pages>
  <Words>379</Words>
  <Characters>2163</Characters>
  <Lines>18</Lines>
  <Paragraphs>5</Paragraphs>
  <TotalTime>2</TotalTime>
  <ScaleCrop>false</ScaleCrop>
  <LinksUpToDate>false</LinksUpToDate>
  <CharactersWithSpaces>2537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2018-06-22T06:54:00Z</dcterms:created>
  <dc:creator>文印室2</dc:creator>
  <cp:lastModifiedBy>白兔子</cp:lastModifiedBy>
  <cp:lastPrinted>2018-06-22T02:18:00Z</cp:lastPrinted>
  <dcterms:modified xsi:type="dcterms:W3CDTF">2018-06-25T03:19:33Z</dcterms:modified>
  <dc:title>山东省招生委员会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