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山东警察学院2018年招生计划预分表</w:t>
      </w:r>
    </w:p>
    <w:p>
      <w:pPr>
        <w:spacing w:after="120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</w:t>
      </w:r>
    </w:p>
    <w:tbl>
      <w:tblPr>
        <w:tblStyle w:val="10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0"/>
        <w:gridCol w:w="1549"/>
        <w:gridCol w:w="1547"/>
        <w:gridCol w:w="1549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小计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男978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女172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理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文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理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bookmarkStart w:id="0" w:name="_Hlk453666089"/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济南</w:t>
            </w:r>
            <w:bookmarkEnd w:id="0"/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115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79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青岛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136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94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淄博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71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49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枣庄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45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31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东营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20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烟台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95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66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潍坊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97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66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济宁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95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66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泰安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65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45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威海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32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日照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32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莱芜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临沂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106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74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德州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55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38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滨州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36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25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聊城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50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35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菏泽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79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54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公安英烈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子女保送生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1150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792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186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54</w:t>
            </w:r>
          </w:p>
        </w:tc>
      </w:tr>
    </w:tbl>
    <w:p>
      <w:pPr>
        <w:spacing w:line="120" w:lineRule="exact"/>
        <w:rPr>
          <w:rFonts w:ascii="Calibri" w:hAnsi="Calibri"/>
          <w:szCs w:val="21"/>
        </w:rPr>
      </w:pPr>
      <w:r>
        <w:rPr>
          <w:rFonts w:ascii="Calibri" w:hAnsi="Calibri"/>
        </w:rPr>
        <w:t xml:space="preserve"> </w:t>
      </w:r>
    </w:p>
    <w:p>
      <w:pPr>
        <w:spacing w:line="360" w:lineRule="auto"/>
        <w:rPr>
          <w:rFonts w:ascii="Calibri" w:hAnsi="Calibri"/>
        </w:rPr>
      </w:pPr>
      <w:r>
        <w:rPr>
          <w:rFonts w:hint="eastAsia" w:ascii="仿宋_GB2312" w:hAnsi="宋体" w:eastAsia="仿宋_GB2312" w:cs="宋体"/>
          <w:kern w:val="0"/>
          <w:sz w:val="24"/>
        </w:rPr>
        <w:t>说明：各专业招生计划不具体分配到各市。</w:t>
      </w: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A"/>
    <w:rsid w:val="00071944"/>
    <w:rsid w:val="000F18DA"/>
    <w:rsid w:val="0014707F"/>
    <w:rsid w:val="001B01C5"/>
    <w:rsid w:val="001E19D8"/>
    <w:rsid w:val="0021658B"/>
    <w:rsid w:val="00244F74"/>
    <w:rsid w:val="00250AFC"/>
    <w:rsid w:val="00282C00"/>
    <w:rsid w:val="002B37B2"/>
    <w:rsid w:val="002D008C"/>
    <w:rsid w:val="002E74E7"/>
    <w:rsid w:val="002F09C4"/>
    <w:rsid w:val="003135DE"/>
    <w:rsid w:val="003A2CAD"/>
    <w:rsid w:val="003C13D8"/>
    <w:rsid w:val="004101CE"/>
    <w:rsid w:val="004667B7"/>
    <w:rsid w:val="00481608"/>
    <w:rsid w:val="004F48DD"/>
    <w:rsid w:val="00501E12"/>
    <w:rsid w:val="00557F8D"/>
    <w:rsid w:val="0058315D"/>
    <w:rsid w:val="00644798"/>
    <w:rsid w:val="0064734C"/>
    <w:rsid w:val="006A48AE"/>
    <w:rsid w:val="00712272"/>
    <w:rsid w:val="007229A4"/>
    <w:rsid w:val="0075401E"/>
    <w:rsid w:val="007700B3"/>
    <w:rsid w:val="00782478"/>
    <w:rsid w:val="007921D5"/>
    <w:rsid w:val="007B1945"/>
    <w:rsid w:val="007D62F5"/>
    <w:rsid w:val="00845899"/>
    <w:rsid w:val="009018FE"/>
    <w:rsid w:val="00915A77"/>
    <w:rsid w:val="0091779B"/>
    <w:rsid w:val="009A5D98"/>
    <w:rsid w:val="00A3694B"/>
    <w:rsid w:val="00AD06DC"/>
    <w:rsid w:val="00AE58E1"/>
    <w:rsid w:val="00AE6201"/>
    <w:rsid w:val="00B044A2"/>
    <w:rsid w:val="00B319BE"/>
    <w:rsid w:val="00B724BA"/>
    <w:rsid w:val="00BF683F"/>
    <w:rsid w:val="00C65D02"/>
    <w:rsid w:val="00CF41BB"/>
    <w:rsid w:val="00CF6215"/>
    <w:rsid w:val="00D53EAD"/>
    <w:rsid w:val="00D546E4"/>
    <w:rsid w:val="00EE2795"/>
    <w:rsid w:val="00EE3D1B"/>
    <w:rsid w:val="00EE7400"/>
    <w:rsid w:val="00F15E6F"/>
    <w:rsid w:val="00F45827"/>
    <w:rsid w:val="0EE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3">
    <w:name w:val="批注框文本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纯文本 Char"/>
    <w:basedOn w:val="8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0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纯文本 字符1"/>
    <w:semiHidden/>
    <w:qFormat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Company>sdjy</Company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2018-06-22T06:53:00Z</dcterms:created>
  <dc:creator>文印室2</dc:creator>
  <cp:lastModifiedBy>白兔子</cp:lastModifiedBy>
  <cp:lastPrinted>2018-06-22T02:18:00Z</cp:lastPrinted>
  <dcterms:modified xsi:type="dcterms:W3CDTF">2018-06-25T03:17:45Z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